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65EB5102" w14:textId="77777777" w:rsidTr="00ED102A">
        <w:tc>
          <w:tcPr>
            <w:tcW w:w="9300" w:type="dxa"/>
          </w:tcPr>
          <w:p w14:paraId="38CB6357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6DAECC9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0F8FB4B0" w14:textId="77777777" w:rsidR="00DC46EF" w:rsidRDefault="00DC46EF" w:rsidP="00DC46EF">
      <w:pPr>
        <w:pStyle w:val="Level1Body"/>
      </w:pPr>
    </w:p>
    <w:p w14:paraId="17137A30" w14:textId="3775302D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DD2C19">
        <w:rPr>
          <w:b/>
          <w:bCs/>
          <w:sz w:val="28"/>
        </w:rPr>
        <w:t>122777 O5</w:t>
      </w:r>
    </w:p>
    <w:p w14:paraId="61434A65" w14:textId="11011DDE" w:rsidR="00E46DC1" w:rsidRPr="00955B4D" w:rsidRDefault="00DD2C19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Network Manager Services</w:t>
      </w:r>
    </w:p>
    <w:p w14:paraId="6D89DF0D" w14:textId="67F3E64C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DD2C19">
        <w:rPr>
          <w:b/>
          <w:bCs/>
          <w:color w:val="auto"/>
          <w:sz w:val="28"/>
          <w:szCs w:val="28"/>
        </w:rPr>
        <w:t>October 23, 2025</w:t>
      </w:r>
    </w:p>
    <w:p w14:paraId="5D3EF82C" w14:textId="11892A80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83168A">
        <w:rPr>
          <w:b/>
          <w:bCs/>
          <w:color w:val="auto"/>
          <w:sz w:val="28"/>
          <w:szCs w:val="28"/>
        </w:rPr>
        <w:t>January 9, 2026</w:t>
      </w:r>
    </w:p>
    <w:bookmarkEnd w:id="0"/>
    <w:p w14:paraId="53C392F7" w14:textId="77777777" w:rsidR="00E46DC1" w:rsidRPr="00BD5697" w:rsidRDefault="00E46DC1" w:rsidP="00E46DC1">
      <w:pPr>
        <w:pStyle w:val="Level3Body"/>
      </w:pPr>
    </w:p>
    <w:p w14:paraId="10E9E58D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30AC33" wp14:editId="1B4AE085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2B534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8180133" w14:textId="77777777" w:rsidR="00E46DC1" w:rsidRPr="00BD5697" w:rsidRDefault="00E46DC1" w:rsidP="00E46DC1">
      <w:pPr>
        <w:pStyle w:val="Heading4"/>
      </w:pPr>
      <w:r>
        <w:t>Notice of Intent to Award</w:t>
      </w:r>
    </w:p>
    <w:p w14:paraId="4BF2FD75" w14:textId="77777777" w:rsidR="00FA5ABF" w:rsidRDefault="00FA5ABF"/>
    <w:p w14:paraId="43F25C20" w14:textId="1A76E4B1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DD2C19">
        <w:t>Network Manager Services</w:t>
      </w:r>
      <w:r w:rsidRPr="00F31DD4">
        <w:rPr>
          <w:b/>
          <w:bCs/>
        </w:rPr>
        <w:t xml:space="preserve"> </w:t>
      </w:r>
      <w:r w:rsidRPr="00F31DD4">
        <w:t xml:space="preserve">to </w:t>
      </w:r>
      <w:r w:rsidR="0083168A">
        <w:t>Nebraska Interactive, LLC dba Tyler Technologies.</w:t>
      </w:r>
    </w:p>
    <w:p w14:paraId="43C523AC" w14:textId="77777777" w:rsidR="00DC46EF" w:rsidRPr="00F31DD4" w:rsidRDefault="00DC46EF" w:rsidP="00DC46EF"/>
    <w:p w14:paraId="7CF65479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1113A1BE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E636" w14:textId="77777777" w:rsidR="00DD2C19" w:rsidRDefault="00DD2C19" w:rsidP="00DC46EF">
      <w:r>
        <w:separator/>
      </w:r>
    </w:p>
  </w:endnote>
  <w:endnote w:type="continuationSeparator" w:id="0">
    <w:p w14:paraId="6134432E" w14:textId="77777777" w:rsidR="00DD2C19" w:rsidRDefault="00DD2C19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626A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E4A5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67DC3A4C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06B563D5" w14:textId="77777777" w:rsidR="00DC46EF" w:rsidRPr="00DB2DFE" w:rsidRDefault="0083168A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24D3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D267" w14:textId="77777777" w:rsidR="00DD2C19" w:rsidRDefault="00DD2C19" w:rsidP="00DC46EF">
      <w:r>
        <w:separator/>
      </w:r>
    </w:p>
  </w:footnote>
  <w:footnote w:type="continuationSeparator" w:id="0">
    <w:p w14:paraId="6F444922" w14:textId="77777777" w:rsidR="00DD2C19" w:rsidRDefault="00DD2C19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19A4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6884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576E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19"/>
    <w:rsid w:val="00063338"/>
    <w:rsid w:val="000B5D16"/>
    <w:rsid w:val="000B7F20"/>
    <w:rsid w:val="00256728"/>
    <w:rsid w:val="003F23AE"/>
    <w:rsid w:val="004451ED"/>
    <w:rsid w:val="00466D5B"/>
    <w:rsid w:val="00550108"/>
    <w:rsid w:val="005C2A69"/>
    <w:rsid w:val="005D1EAC"/>
    <w:rsid w:val="006C5A29"/>
    <w:rsid w:val="0083168A"/>
    <w:rsid w:val="00A16E6F"/>
    <w:rsid w:val="00C2327E"/>
    <w:rsid w:val="00C457DE"/>
    <w:rsid w:val="00D75107"/>
    <w:rsid w:val="00DB2DFE"/>
    <w:rsid w:val="00DC46EF"/>
    <w:rsid w:val="00DD2C19"/>
    <w:rsid w:val="00E46DC1"/>
    <w:rsid w:val="00E85824"/>
    <w:rsid w:val="00F30E6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02FAA"/>
  <w15:chartTrackingRefBased/>
  <w15:docId w15:val="{5DB1864E-4ECA-4C76-9300-88E461DC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18</TotalTime>
  <Pages>1</Pages>
  <Words>76</Words>
  <Characters>421</Characters>
  <Application>Microsoft Office Word</Application>
  <DocSecurity>0</DocSecurity>
  <Lines>3</Lines>
  <Paragraphs>1</Paragraphs>
  <ScaleCrop>false</ScaleCrop>
  <Company>St of NE,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Rowlands</dc:creator>
  <cp:keywords/>
  <dc:description/>
  <cp:lastModifiedBy>Rowlands, Kelly</cp:lastModifiedBy>
  <cp:revision>4</cp:revision>
  <dcterms:created xsi:type="dcterms:W3CDTF">2025-10-31T18:01:00Z</dcterms:created>
  <dcterms:modified xsi:type="dcterms:W3CDTF">2026-01-07T19:16:00Z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06410a1b-4ba6-4aec-b786-7f67c79382ef</vt:lpwstr>
  </property>
</Properties>
</file>